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343E" w14:textId="77777777" w:rsidR="00D44AE7" w:rsidRDefault="00D63855" w:rsidP="00AB09F8">
      <w:pPr>
        <w:pStyle w:val="Nadpis1"/>
        <w:numPr>
          <w:ilvl w:val="0"/>
          <w:numId w:val="0"/>
        </w:numPr>
        <w:tabs>
          <w:tab w:val="left" w:pos="555"/>
          <w:tab w:val="center" w:pos="4536"/>
        </w:tabs>
      </w:pPr>
      <w:r>
        <w:rPr>
          <w:noProof/>
        </w:rPr>
        <w:drawing>
          <wp:inline distT="0" distB="0" distL="0" distR="0" wp14:anchorId="2377BBE1" wp14:editId="18EF90AB">
            <wp:extent cx="571500" cy="685800"/>
            <wp:effectExtent l="0" t="0" r="0" b="0"/>
            <wp:docPr id="2" name="obrázek 1" descr="Zna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Znak_maly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10C2" w14:textId="77777777" w:rsidR="00D44AE7" w:rsidRDefault="00D63855" w:rsidP="00AB09F8">
      <w:pPr>
        <w:spacing w:before="240"/>
        <w:jc w:val="center"/>
        <w:rPr>
          <w:b/>
        </w:rPr>
      </w:pPr>
      <w:r>
        <w:rPr>
          <w:b/>
          <w:sz w:val="28"/>
          <w:szCs w:val="28"/>
        </w:rPr>
        <w:t>Česká školní inspekce</w:t>
      </w:r>
      <w:r>
        <w:rPr>
          <w:b/>
          <w:sz w:val="28"/>
          <w:szCs w:val="28"/>
        </w:rPr>
        <w:br/>
        <w:t>Zlínský inspektorát</w:t>
      </w:r>
    </w:p>
    <w:p w14:paraId="7C619AF8" w14:textId="4AB4BEA9" w:rsidR="00D44AE7" w:rsidRDefault="00D63855" w:rsidP="00AB09F8">
      <w:pPr>
        <w:jc w:val="center"/>
        <w:rPr>
          <w:b/>
          <w:noProof/>
          <w:sz w:val="28"/>
          <w:szCs w:val="28"/>
        </w:rPr>
      </w:pPr>
      <w:proofErr w:type="spellStart"/>
      <w:r>
        <w:rPr>
          <w:b/>
          <w:sz w:val="28"/>
          <w:szCs w:val="28"/>
        </w:rPr>
        <w:t>Zarámí</w:t>
      </w:r>
      <w:proofErr w:type="spellEnd"/>
      <w:r>
        <w:rPr>
          <w:b/>
          <w:sz w:val="28"/>
          <w:szCs w:val="28"/>
        </w:rPr>
        <w:t xml:space="preserve"> 88, P. O. Box 125, 760 </w:t>
      </w:r>
      <w:r w:rsidR="000F110C">
        <w:rPr>
          <w:b/>
          <w:sz w:val="28"/>
          <w:szCs w:val="28"/>
        </w:rPr>
        <w:t>01 Zlín</w:t>
      </w:r>
    </w:p>
    <w:p w14:paraId="47831AA6" w14:textId="77777777" w:rsidR="00D44AE7" w:rsidRPr="00C10574" w:rsidRDefault="00D63855" w:rsidP="00AB09F8">
      <w:pPr>
        <w:rPr>
          <w:b/>
          <w:sz w:val="16"/>
          <w:szCs w:val="16"/>
        </w:rPr>
      </w:pPr>
      <w:r w:rsidRPr="00C10574">
        <w:rPr>
          <w:b/>
          <w:sz w:val="16"/>
          <w:szCs w:val="16"/>
        </w:rPr>
        <w:t>____________________________________________________________________________________________________________</w:t>
      </w:r>
    </w:p>
    <w:p w14:paraId="0BA22434" w14:textId="77777777" w:rsidR="00D44AE7" w:rsidRPr="00C10574" w:rsidRDefault="00D63855" w:rsidP="00CF20F7">
      <w:pPr>
        <w:pStyle w:val="Inspeknzprva-nzev"/>
        <w:spacing w:before="480"/>
      </w:pPr>
      <w:r w:rsidRPr="00C10574">
        <w:t>PROTOKOL O KONTROLE</w:t>
      </w:r>
    </w:p>
    <w:p w14:paraId="6653A6D2" w14:textId="1DA94FBD" w:rsidR="00D44AE7" w:rsidRDefault="00D63855" w:rsidP="00CF20F7">
      <w:pPr>
        <w:pStyle w:val="j"/>
        <w:spacing w:after="0"/>
        <w:rPr>
          <w:b w:val="0"/>
        </w:rPr>
      </w:pPr>
      <w:r>
        <w:rPr>
          <w:b w:val="0"/>
        </w:rPr>
        <w:t xml:space="preserve">Čj. </w:t>
      </w:r>
      <w:r w:rsidR="000F110C" w:rsidRPr="000F110C">
        <w:rPr>
          <w:b w:val="0"/>
        </w:rPr>
        <w:t>ČŠIZ-1286/25-Z</w:t>
      </w:r>
    </w:p>
    <w:p w14:paraId="3233AE84" w14:textId="70FD3D3A" w:rsidR="00D44AE7" w:rsidRDefault="00D63855" w:rsidP="00CF20F7">
      <w:pPr>
        <w:pStyle w:val="j"/>
        <w:spacing w:before="0" w:after="480"/>
        <w:rPr>
          <w:b w:val="0"/>
        </w:rPr>
      </w:pPr>
      <w:proofErr w:type="spellStart"/>
      <w:r>
        <w:rPr>
          <w:b w:val="0"/>
        </w:rPr>
        <w:t>Sp</w:t>
      </w:r>
      <w:proofErr w:type="spellEnd"/>
      <w:r>
        <w:rPr>
          <w:b w:val="0"/>
        </w:rPr>
        <w:t>. zn. ČŠI</w:t>
      </w:r>
      <w:r w:rsidR="00813AEC">
        <w:rPr>
          <w:b w:val="0"/>
        </w:rPr>
        <w:t>Z</w:t>
      </w:r>
      <w:r>
        <w:rPr>
          <w:b w:val="0"/>
        </w:rPr>
        <w:t>-S-</w:t>
      </w:r>
      <w:r w:rsidR="00C90988">
        <w:rPr>
          <w:b w:val="0"/>
        </w:rPr>
        <w:t>266</w:t>
      </w:r>
      <w:r>
        <w:rPr>
          <w:b w:val="0"/>
        </w:rPr>
        <w:t>/</w:t>
      </w:r>
      <w:r w:rsidR="00813AEC">
        <w:rPr>
          <w:b w:val="0"/>
        </w:rPr>
        <w:t>25</w:t>
      </w:r>
      <w:r>
        <w:rPr>
          <w:b w:val="0"/>
        </w:rPr>
        <w:t>-</w:t>
      </w:r>
      <w:r w:rsidR="00813AEC">
        <w:rPr>
          <w:b w:val="0"/>
        </w:rPr>
        <w:t>Z</w:t>
      </w:r>
    </w:p>
    <w:p w14:paraId="03BACAD5" w14:textId="0A63BA96" w:rsidR="00D44AE7" w:rsidRPr="00C77B13" w:rsidRDefault="00D63855" w:rsidP="00BC0336">
      <w:pPr>
        <w:pStyle w:val="Text"/>
        <w:spacing w:after="480"/>
        <w:rPr>
          <w:b/>
          <w:i/>
          <w:color w:val="0073CF"/>
        </w:rPr>
      </w:pPr>
      <w:r w:rsidRPr="00C10574">
        <w:t>Kontrola dodržování právních předpisů podle § 17</w:t>
      </w:r>
      <w:r>
        <w:t>4 odst. 2 písm. </w:t>
      </w:r>
      <w:r w:rsidRPr="00C10574">
        <w:t>d)</w:t>
      </w:r>
      <w:r w:rsidRPr="0033129D">
        <w:rPr>
          <w:color w:val="FF0000"/>
        </w:rPr>
        <w:t xml:space="preserve"> </w:t>
      </w:r>
      <w:r w:rsidRPr="00C10574">
        <w:t>zákona č. 561/2004 Sb., o předškolním, základním, středním, vyšším odborném a jiném vzdělávání (školský zákon), ve znění pozdějších předpisů, a zákona č. 255/2012 Sb., o kontrole (kontrolní řád),</w:t>
      </w:r>
      <w:r>
        <w:t xml:space="preserve"> ve znění pozdějších předpisů</w:t>
      </w:r>
      <w:r w:rsidRPr="00C10574">
        <w:t>.</w:t>
      </w:r>
    </w:p>
    <w:tbl>
      <w:tblPr>
        <w:tblW w:w="5000" w:type="pct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5927"/>
      </w:tblGrid>
      <w:tr w:rsidR="003D19CC" w14:paraId="0728D77D" w14:textId="77777777" w:rsidTr="00937FD0">
        <w:tc>
          <w:tcPr>
            <w:tcW w:w="2860" w:type="dxa"/>
          </w:tcPr>
          <w:p w14:paraId="30040ECB" w14:textId="77777777" w:rsidR="00D44AE7" w:rsidRPr="00C10574" w:rsidRDefault="00D63855" w:rsidP="00937FD0">
            <w:pPr>
              <w:spacing w:before="60" w:after="60"/>
            </w:pPr>
            <w:r w:rsidRPr="00C10574">
              <w:t xml:space="preserve">Název </w:t>
            </w:r>
          </w:p>
        </w:tc>
        <w:tc>
          <w:tcPr>
            <w:tcW w:w="5927" w:type="dxa"/>
          </w:tcPr>
          <w:p w14:paraId="26B84B2D" w14:textId="77777777" w:rsidR="00D44AE7" w:rsidRPr="00C10574" w:rsidRDefault="00D63855" w:rsidP="00937FD0">
            <w:pPr>
              <w:pStyle w:val="vodntabulka"/>
              <w:spacing w:before="60" w:after="60"/>
              <w:rPr>
                <w:b/>
              </w:rPr>
            </w:pPr>
            <w:r>
              <w:rPr>
                <w:b/>
              </w:rPr>
              <w:t>Základní škola Chropyně, okres Kroměříž, příspěvková organizace</w:t>
            </w:r>
          </w:p>
        </w:tc>
      </w:tr>
      <w:tr w:rsidR="003D19CC" w14:paraId="0BD8305A" w14:textId="77777777" w:rsidTr="00937FD0">
        <w:tc>
          <w:tcPr>
            <w:tcW w:w="2860" w:type="dxa"/>
          </w:tcPr>
          <w:p w14:paraId="44DF9D98" w14:textId="77777777" w:rsidR="00D44AE7" w:rsidRPr="00C10574" w:rsidRDefault="00D63855" w:rsidP="00937FD0">
            <w:pPr>
              <w:spacing w:before="60" w:after="60"/>
            </w:pPr>
            <w:r w:rsidRPr="00C10574">
              <w:t>Sídlo</w:t>
            </w:r>
          </w:p>
        </w:tc>
        <w:tc>
          <w:tcPr>
            <w:tcW w:w="5927" w:type="dxa"/>
          </w:tcPr>
          <w:p w14:paraId="51AD9920" w14:textId="77777777" w:rsidR="00D44AE7" w:rsidRPr="00660182" w:rsidRDefault="00D63855" w:rsidP="00937FD0">
            <w:pPr>
              <w:spacing w:before="60" w:after="60"/>
              <w:ind w:left="110"/>
              <w:rPr>
                <w:b/>
              </w:rPr>
            </w:pPr>
            <w:r w:rsidRPr="00660182">
              <w:rPr>
                <w:b/>
              </w:rPr>
              <w:t xml:space="preserve">Komenského 335, 768 </w:t>
            </w:r>
            <w:proofErr w:type="gramStart"/>
            <w:r w:rsidRPr="00660182">
              <w:rPr>
                <w:b/>
              </w:rPr>
              <w:t>11  Chropyně</w:t>
            </w:r>
            <w:proofErr w:type="gramEnd"/>
          </w:p>
        </w:tc>
      </w:tr>
      <w:tr w:rsidR="003D19CC" w14:paraId="05EA0CB4" w14:textId="77777777" w:rsidTr="00937FD0">
        <w:tc>
          <w:tcPr>
            <w:tcW w:w="2860" w:type="dxa"/>
          </w:tcPr>
          <w:p w14:paraId="7FC3AA5C" w14:textId="77777777" w:rsidR="00D44AE7" w:rsidRPr="00C10574" w:rsidRDefault="00D63855" w:rsidP="00937FD0">
            <w:pPr>
              <w:spacing w:before="60" w:after="60"/>
            </w:pPr>
            <w:r w:rsidRPr="00C10574">
              <w:t xml:space="preserve">E-mail </w:t>
            </w:r>
          </w:p>
        </w:tc>
        <w:tc>
          <w:tcPr>
            <w:tcW w:w="5927" w:type="dxa"/>
          </w:tcPr>
          <w:p w14:paraId="106B7812" w14:textId="3F684222" w:rsidR="00D44AE7" w:rsidRPr="00660182" w:rsidRDefault="00F560B0" w:rsidP="00937FD0">
            <w:pPr>
              <w:spacing w:before="60" w:after="60"/>
              <w:ind w:left="110"/>
              <w:rPr>
                <w:b/>
              </w:rPr>
            </w:pPr>
            <w:r w:rsidRPr="007E35BA">
              <w:rPr>
                <w:b/>
              </w:rPr>
              <w:t>bajgmi@zschropyne.cz</w:t>
            </w:r>
          </w:p>
        </w:tc>
      </w:tr>
      <w:tr w:rsidR="003D19CC" w14:paraId="55EBB97F" w14:textId="77777777" w:rsidTr="00937FD0">
        <w:tc>
          <w:tcPr>
            <w:tcW w:w="2860" w:type="dxa"/>
          </w:tcPr>
          <w:p w14:paraId="7EF617C6" w14:textId="77777777" w:rsidR="00D44AE7" w:rsidRPr="00C10574" w:rsidRDefault="00D63855" w:rsidP="00937FD0">
            <w:pPr>
              <w:spacing w:before="60" w:after="60"/>
            </w:pPr>
            <w:r w:rsidRPr="00C10574">
              <w:t>IČ</w:t>
            </w:r>
            <w:r>
              <w:t>O</w:t>
            </w:r>
          </w:p>
        </w:tc>
        <w:tc>
          <w:tcPr>
            <w:tcW w:w="5927" w:type="dxa"/>
          </w:tcPr>
          <w:p w14:paraId="41FB0496" w14:textId="77777777" w:rsidR="00D44AE7" w:rsidRPr="00660182" w:rsidRDefault="00D63855" w:rsidP="00937FD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70 943 923</w:t>
            </w:r>
          </w:p>
        </w:tc>
      </w:tr>
      <w:tr w:rsidR="003D19CC" w14:paraId="4553851D" w14:textId="77777777" w:rsidTr="00937FD0">
        <w:tc>
          <w:tcPr>
            <w:tcW w:w="2860" w:type="dxa"/>
          </w:tcPr>
          <w:p w14:paraId="4F381028" w14:textId="77777777" w:rsidR="00D44AE7" w:rsidRPr="00C10574" w:rsidRDefault="00D63855" w:rsidP="00937FD0">
            <w:pPr>
              <w:spacing w:before="60" w:after="60"/>
            </w:pPr>
            <w:r w:rsidRPr="00C10574">
              <w:t>Identifikátor</w:t>
            </w:r>
          </w:p>
        </w:tc>
        <w:tc>
          <w:tcPr>
            <w:tcW w:w="5927" w:type="dxa"/>
          </w:tcPr>
          <w:p w14:paraId="34D0B243" w14:textId="77777777" w:rsidR="00D44AE7" w:rsidRPr="00660182" w:rsidRDefault="00D63855" w:rsidP="00937FD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600 118 541</w:t>
            </w:r>
          </w:p>
        </w:tc>
      </w:tr>
      <w:tr w:rsidR="003D19CC" w14:paraId="40BB09F7" w14:textId="77777777" w:rsidTr="00937FD0">
        <w:trPr>
          <w:trHeight w:val="80"/>
        </w:trPr>
        <w:tc>
          <w:tcPr>
            <w:tcW w:w="2860" w:type="dxa"/>
          </w:tcPr>
          <w:p w14:paraId="30267C08" w14:textId="77777777" w:rsidR="00D44AE7" w:rsidRPr="00C10574" w:rsidRDefault="00D63855" w:rsidP="00937FD0">
            <w:pPr>
              <w:spacing w:before="60" w:after="60"/>
            </w:pPr>
            <w:r w:rsidRPr="00C10574">
              <w:t>Právní forma</w:t>
            </w:r>
          </w:p>
        </w:tc>
        <w:tc>
          <w:tcPr>
            <w:tcW w:w="5927" w:type="dxa"/>
          </w:tcPr>
          <w:p w14:paraId="4F711838" w14:textId="77777777" w:rsidR="00D44AE7" w:rsidRPr="00660182" w:rsidRDefault="00D63855" w:rsidP="00937FD0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příspěvková organizace</w:t>
            </w:r>
          </w:p>
        </w:tc>
      </w:tr>
      <w:tr w:rsidR="003D19CC" w14:paraId="2D98780D" w14:textId="77777777" w:rsidTr="00937FD0">
        <w:tc>
          <w:tcPr>
            <w:tcW w:w="2860" w:type="dxa"/>
          </w:tcPr>
          <w:p w14:paraId="627A189A" w14:textId="77777777" w:rsidR="00D44AE7" w:rsidRPr="00C10574" w:rsidRDefault="00D63855" w:rsidP="00937FD0">
            <w:pPr>
              <w:spacing w:before="60" w:after="60"/>
            </w:pPr>
            <w:r w:rsidRPr="00C10574">
              <w:t>Zastupující</w:t>
            </w:r>
          </w:p>
        </w:tc>
        <w:tc>
          <w:tcPr>
            <w:tcW w:w="5927" w:type="dxa"/>
          </w:tcPr>
          <w:p w14:paraId="010EBDEA" w14:textId="77777777" w:rsidR="00D44AE7" w:rsidRPr="00660182" w:rsidRDefault="00D63855" w:rsidP="00937FD0">
            <w:pPr>
              <w:spacing w:before="60" w:after="60"/>
              <w:ind w:left="110"/>
              <w:rPr>
                <w:b/>
              </w:rPr>
            </w:pPr>
            <w:r w:rsidRPr="00660182">
              <w:rPr>
                <w:b/>
              </w:rPr>
              <w:t>Mgr. Milan Bajgar</w:t>
            </w:r>
          </w:p>
        </w:tc>
      </w:tr>
      <w:tr w:rsidR="003D19CC" w14:paraId="2FA5A7B9" w14:textId="77777777" w:rsidTr="00937FD0">
        <w:tc>
          <w:tcPr>
            <w:tcW w:w="2860" w:type="dxa"/>
          </w:tcPr>
          <w:p w14:paraId="4D424D7C" w14:textId="77777777" w:rsidR="00D44AE7" w:rsidRPr="00C10574" w:rsidRDefault="00D63855" w:rsidP="00937FD0">
            <w:pPr>
              <w:spacing w:before="60" w:after="60"/>
            </w:pPr>
            <w:r w:rsidRPr="00C10574">
              <w:t>Zřizovatel</w:t>
            </w:r>
          </w:p>
        </w:tc>
        <w:tc>
          <w:tcPr>
            <w:tcW w:w="5927" w:type="dxa"/>
          </w:tcPr>
          <w:p w14:paraId="03A36D52" w14:textId="77777777" w:rsidR="00D44AE7" w:rsidRPr="00660182" w:rsidRDefault="00D63855" w:rsidP="00937FD0">
            <w:pPr>
              <w:spacing w:before="60" w:after="60"/>
              <w:ind w:left="110"/>
              <w:rPr>
                <w:b/>
              </w:rPr>
            </w:pPr>
            <w:r w:rsidRPr="00660182">
              <w:rPr>
                <w:b/>
              </w:rPr>
              <w:t>Město Chropyně</w:t>
            </w:r>
          </w:p>
        </w:tc>
      </w:tr>
      <w:tr w:rsidR="003D19CC" w14:paraId="78DD68A6" w14:textId="77777777" w:rsidTr="00937FD0">
        <w:tc>
          <w:tcPr>
            <w:tcW w:w="2860" w:type="dxa"/>
          </w:tcPr>
          <w:p w14:paraId="0120423F" w14:textId="77777777" w:rsidR="00D44AE7" w:rsidRPr="00C10574" w:rsidRDefault="00D63855" w:rsidP="00492FB5">
            <w:pPr>
              <w:spacing w:before="60" w:after="60"/>
            </w:pPr>
            <w:r>
              <w:t>Místo inspekční činnosti</w:t>
            </w:r>
          </w:p>
        </w:tc>
        <w:tc>
          <w:tcPr>
            <w:tcW w:w="5927" w:type="dxa"/>
          </w:tcPr>
          <w:p w14:paraId="4D9A1CCA" w14:textId="77777777" w:rsidR="00D44AE7" w:rsidRPr="00660182" w:rsidRDefault="00D63855" w:rsidP="00492FB5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J. Fučíka 675, Chropyně</w:t>
            </w:r>
          </w:p>
          <w:p w14:paraId="2C4F4A2D" w14:textId="77777777" w:rsidR="00D44AE7" w:rsidRPr="00660182" w:rsidRDefault="00D63855" w:rsidP="00492FB5">
            <w:pPr>
              <w:spacing w:before="60" w:after="60"/>
              <w:ind w:left="110"/>
              <w:rPr>
                <w:b/>
              </w:rPr>
            </w:pPr>
            <w:r w:rsidRPr="00603F90">
              <w:rPr>
                <w:b/>
              </w:rPr>
              <w:t>Komenského 335, Chropyně</w:t>
            </w:r>
          </w:p>
        </w:tc>
      </w:tr>
      <w:tr w:rsidR="003D19CC" w14:paraId="2BC4CF18" w14:textId="77777777" w:rsidTr="00937FD0">
        <w:tc>
          <w:tcPr>
            <w:tcW w:w="2860" w:type="dxa"/>
          </w:tcPr>
          <w:p w14:paraId="6104B35F" w14:textId="77777777" w:rsidR="00D44AE7" w:rsidRPr="00C10574" w:rsidRDefault="00D63855" w:rsidP="00492FB5">
            <w:pPr>
              <w:spacing w:before="60" w:after="60"/>
            </w:pPr>
            <w:r>
              <w:t>I</w:t>
            </w:r>
            <w:r w:rsidRPr="00C10574">
              <w:t>nspekční činnost</w:t>
            </w:r>
            <w:r>
              <w:t xml:space="preserve"> na místě</w:t>
            </w:r>
          </w:p>
        </w:tc>
        <w:tc>
          <w:tcPr>
            <w:tcW w:w="5927" w:type="dxa"/>
          </w:tcPr>
          <w:p w14:paraId="0C622226" w14:textId="77777777" w:rsidR="00D44AE7" w:rsidRPr="00660182" w:rsidRDefault="00D63855" w:rsidP="00492FB5">
            <w:pPr>
              <w:spacing w:before="60" w:after="60"/>
              <w:ind w:left="110"/>
              <w:rPr>
                <w:b/>
              </w:rPr>
            </w:pPr>
            <w:r w:rsidRPr="00660182">
              <w:rPr>
                <w:b/>
              </w:rPr>
              <w:t>19. 11. 2025 − 21. 11. 2025</w:t>
            </w:r>
          </w:p>
        </w:tc>
      </w:tr>
      <w:tr w:rsidR="003D19CC" w14:paraId="26B352CB" w14:textId="77777777" w:rsidTr="00937FD0">
        <w:tc>
          <w:tcPr>
            <w:tcW w:w="2860" w:type="dxa"/>
          </w:tcPr>
          <w:p w14:paraId="3849838B" w14:textId="77777777" w:rsidR="00D44AE7" w:rsidRPr="00C10574" w:rsidRDefault="00D63855" w:rsidP="00492FB5">
            <w:pPr>
              <w:spacing w:before="60" w:after="60"/>
            </w:pPr>
            <w:r w:rsidRPr="00C10574">
              <w:t>Kontrolované období</w:t>
            </w:r>
          </w:p>
        </w:tc>
        <w:tc>
          <w:tcPr>
            <w:tcW w:w="5927" w:type="dxa"/>
          </w:tcPr>
          <w:p w14:paraId="77482B55" w14:textId="5DCF2E5E" w:rsidR="00D44AE7" w:rsidRPr="00660182" w:rsidRDefault="008E5618" w:rsidP="00492FB5">
            <w:pPr>
              <w:spacing w:before="60" w:after="60"/>
              <w:ind w:left="110"/>
              <w:rPr>
                <w:b/>
              </w:rPr>
            </w:pPr>
            <w:r>
              <w:rPr>
                <w:b/>
              </w:rPr>
              <w:t>Školní rok 2025/2026 k datu inspekce</w:t>
            </w:r>
          </w:p>
        </w:tc>
      </w:tr>
    </w:tbl>
    <w:p w14:paraId="487BF369" w14:textId="77777777" w:rsidR="00D44AE7" w:rsidRPr="00B526FB" w:rsidRDefault="00D63855" w:rsidP="00BC0336">
      <w:pPr>
        <w:pStyle w:val="Text"/>
        <w:spacing w:before="240"/>
        <w:rPr>
          <w:color w:val="C00000"/>
        </w:rPr>
      </w:pPr>
      <w:r w:rsidRPr="00C10574">
        <w:t xml:space="preserve">Inspekční činnost byla zahájena </w:t>
      </w:r>
      <w:r>
        <w:t xml:space="preserve">doručením pověření k </w:t>
      </w:r>
      <w:r w:rsidRPr="00C10574">
        <w:t>inspekční činnosti</w:t>
      </w:r>
      <w:r>
        <w:t>.</w:t>
      </w:r>
    </w:p>
    <w:p w14:paraId="5635EFCA" w14:textId="77777777" w:rsidR="00D44AE7" w:rsidRPr="00C10574" w:rsidRDefault="00D63855" w:rsidP="00595C5B">
      <w:pPr>
        <w:pStyle w:val="Nadpiskapitoly"/>
        <w:spacing w:before="480" w:after="240"/>
      </w:pPr>
      <w:r w:rsidRPr="00C10574">
        <w:t>Předmět kontroly</w:t>
      </w:r>
    </w:p>
    <w:p w14:paraId="6E3D00C1" w14:textId="74310DE9" w:rsidR="00D44AE7" w:rsidRDefault="008E5618" w:rsidP="00231418">
      <w:pPr>
        <w:spacing w:before="120"/>
        <w:jc w:val="both"/>
        <w:rPr>
          <w:iCs/>
        </w:rPr>
      </w:pPr>
      <w:r>
        <w:t>Kontrola dodržování vybraných ustanovení školského zákona</w:t>
      </w:r>
      <w:r w:rsidRPr="007D2FBF">
        <w:t xml:space="preserve">, které se vztahují k poskytování </w:t>
      </w:r>
      <w:r>
        <w:t xml:space="preserve">základního a </w:t>
      </w:r>
      <w:r w:rsidRPr="007D2FBF">
        <w:t>zájmového vzdělávání.</w:t>
      </w:r>
      <w:r w:rsidRPr="009631DD">
        <w:rPr>
          <w:iCs/>
        </w:rPr>
        <w:t xml:space="preserve"> </w:t>
      </w:r>
    </w:p>
    <w:p w14:paraId="3552ED4A" w14:textId="77777777" w:rsidR="00D44AE7" w:rsidRPr="00C10574" w:rsidRDefault="00D63855" w:rsidP="00595C5B">
      <w:pPr>
        <w:pStyle w:val="Nadpiskapitoly"/>
        <w:spacing w:before="480" w:after="240"/>
      </w:pPr>
      <w:r w:rsidRPr="00C10574">
        <w:lastRenderedPageBreak/>
        <w:t>Kontrolní zjištění</w:t>
      </w:r>
    </w:p>
    <w:p w14:paraId="49660F6B" w14:textId="2EFEF46E" w:rsidR="00D44AE7" w:rsidRPr="00C10574" w:rsidRDefault="00D63855" w:rsidP="008B637C">
      <w:pPr>
        <w:pStyle w:val="Text"/>
        <w:rPr>
          <w:i/>
          <w:color w:val="0073CF"/>
        </w:rPr>
      </w:pPr>
      <w:r w:rsidRPr="00C10574">
        <w:t>Kontrola byla vykonána v</w:t>
      </w:r>
      <w:r w:rsidR="00D63889">
        <w:t> základní škole</w:t>
      </w:r>
      <w:r w:rsidR="006B25DB">
        <w:t xml:space="preserve"> a školní družině</w:t>
      </w:r>
      <w:r w:rsidR="00D63889">
        <w:t>.</w:t>
      </w:r>
    </w:p>
    <w:p w14:paraId="56685D6C" w14:textId="5CF6D870" w:rsidR="008E5618" w:rsidRPr="00E05C25" w:rsidRDefault="00D63855" w:rsidP="008E5618">
      <w:pPr>
        <w:pStyle w:val="Bodkontrolnhozjitn"/>
        <w:numPr>
          <w:ilvl w:val="0"/>
          <w:numId w:val="21"/>
        </w:numPr>
        <w:tabs>
          <w:tab w:val="left" w:pos="426"/>
        </w:tabs>
      </w:pPr>
      <w:r>
        <w:t>Kontrola</w:t>
      </w:r>
      <w:r w:rsidR="008E5618" w:rsidRPr="008E5618">
        <w:t xml:space="preserve"> </w:t>
      </w:r>
      <w:r w:rsidR="008E5618" w:rsidRPr="00E05C25">
        <w:t>vydání, obsahu a zveřejnění školního řádu, povinnosti seznámit s ním zaměstnance a žáky školy a informovat o jeho vydání a obsahu zákonné zástupce žáků podle § 30 odst. 1, 2 a 4 školského zákona a povinnosti jeho projednání s pedagogickou radou podle § 164 odst. 2 věty první školského zákona</w:t>
      </w:r>
    </w:p>
    <w:p w14:paraId="7CD4CB40" w14:textId="0731F998" w:rsidR="008E5618" w:rsidRPr="00E05C25" w:rsidRDefault="006B25DB" w:rsidP="006B25DB">
      <w:pPr>
        <w:pStyle w:val="Bodkontrolnhozjitn"/>
        <w:spacing w:before="120"/>
        <w:ind w:left="-2"/>
      </w:pPr>
      <w:r>
        <w:rPr>
          <w:b w:val="0"/>
        </w:rPr>
        <w:tab/>
      </w:r>
      <w:r w:rsidR="008E5618" w:rsidRPr="00E05C25">
        <w:rPr>
          <w:b w:val="0"/>
        </w:rPr>
        <w:t xml:space="preserve">Ředitel školy vydal školní řád </w:t>
      </w:r>
      <w:r w:rsidR="008E5618" w:rsidRPr="00E05C25">
        <w:rPr>
          <w:b w:val="0"/>
          <w:lang w:eastAsia="ar-SA"/>
        </w:rPr>
        <w:t xml:space="preserve">základní školy. Předložený </w:t>
      </w:r>
      <w:r w:rsidR="008E5618" w:rsidRPr="00E05C25">
        <w:rPr>
          <w:b w:val="0"/>
        </w:rPr>
        <w:t xml:space="preserve">dokument upravoval všechny požadované náležitosti v souladu s výše uvedeným právním předpisem včetně pravidel pro hodnocení výsledků vzdělávání žáků. </w:t>
      </w:r>
      <w:r w:rsidRPr="006B25DB">
        <w:rPr>
          <w:b w:val="0"/>
          <w:bCs/>
        </w:rPr>
        <w:t>Dokument byl zveřejněn způsobem umožňujícím dálkový přístup a na přístupném místě ve škole</w:t>
      </w:r>
      <w:r w:rsidR="008E5618" w:rsidRPr="00E05C25">
        <w:rPr>
          <w:b w:val="0"/>
        </w:rPr>
        <w:t xml:space="preserve">, projednán pedagogickou radou, prokazatelně s ním byli seznámeni </w:t>
      </w:r>
      <w:r w:rsidR="008E5618">
        <w:rPr>
          <w:b w:val="0"/>
        </w:rPr>
        <w:t xml:space="preserve">žáci i </w:t>
      </w:r>
      <w:r w:rsidR="008E5618" w:rsidRPr="00E05C25">
        <w:rPr>
          <w:b w:val="0"/>
        </w:rPr>
        <w:t>zaměstnanci školy, o jeho vydání a obsahu byli informováni zákonní zástupci žáků.</w:t>
      </w:r>
      <w:r w:rsidR="008E5618" w:rsidRPr="00E05C25">
        <w:t xml:space="preserve"> </w:t>
      </w:r>
    </w:p>
    <w:p w14:paraId="0A866059" w14:textId="77777777" w:rsidR="008E5618" w:rsidRPr="00FC0FEB" w:rsidRDefault="008E5618" w:rsidP="008E5618">
      <w:pPr>
        <w:pStyle w:val="Bodkontrolnhozjitn"/>
        <w:tabs>
          <w:tab w:val="clear" w:pos="360"/>
        </w:tabs>
        <w:spacing w:before="120"/>
        <w:ind w:left="-2" w:firstLine="0"/>
        <w:rPr>
          <w:b w:val="0"/>
        </w:rPr>
      </w:pPr>
      <w:r w:rsidRPr="00E05C25">
        <w:t>Nebylo zjištěno porušení výše uvedeného právního předpisu</w:t>
      </w:r>
      <w:r w:rsidRPr="00E05C25">
        <w:rPr>
          <w:b w:val="0"/>
        </w:rPr>
        <w:t>.</w:t>
      </w:r>
      <w:r w:rsidRPr="00FC0FEB">
        <w:rPr>
          <w:b w:val="0"/>
        </w:rPr>
        <w:t xml:space="preserve"> </w:t>
      </w:r>
    </w:p>
    <w:p w14:paraId="602AE0D1" w14:textId="77777777" w:rsidR="008E5618" w:rsidRPr="000C194D" w:rsidRDefault="008E5618" w:rsidP="008E5618">
      <w:pPr>
        <w:pStyle w:val="Bodkontrolnhozjitn"/>
        <w:numPr>
          <w:ilvl w:val="0"/>
          <w:numId w:val="21"/>
        </w:numPr>
        <w:tabs>
          <w:tab w:val="left" w:pos="426"/>
        </w:tabs>
      </w:pPr>
      <w:r w:rsidRPr="00EC2425">
        <w:t xml:space="preserve">Kontrola vydání, obsahu a zveřejnění vnitřního řádu školní družiny podle § 30 odst. 1 a 4 školského zákona </w:t>
      </w:r>
    </w:p>
    <w:p w14:paraId="67FF8B63" w14:textId="171B00A2" w:rsidR="008E5618" w:rsidRPr="000C194D" w:rsidRDefault="001C4C35" w:rsidP="001C4C35">
      <w:pPr>
        <w:pStyle w:val="Bodkontrolnhozjitn"/>
        <w:spacing w:before="120"/>
        <w:ind w:left="-2"/>
        <w:rPr>
          <w:b w:val="0"/>
        </w:rPr>
      </w:pPr>
      <w:r>
        <w:rPr>
          <w:b w:val="0"/>
        </w:rPr>
        <w:tab/>
      </w:r>
      <w:r w:rsidR="008E5618" w:rsidRPr="000C194D">
        <w:rPr>
          <w:b w:val="0"/>
        </w:rPr>
        <w:t>Ředitel školy vydal vnitřní řád školní družiny. Předložen</w:t>
      </w:r>
      <w:r w:rsidR="008E5618">
        <w:rPr>
          <w:b w:val="0"/>
        </w:rPr>
        <w:t>ý</w:t>
      </w:r>
      <w:r w:rsidR="008E5618" w:rsidRPr="000C194D">
        <w:rPr>
          <w:b w:val="0"/>
        </w:rPr>
        <w:t xml:space="preserve"> </w:t>
      </w:r>
      <w:r w:rsidR="008E5618">
        <w:rPr>
          <w:b w:val="0"/>
        </w:rPr>
        <w:t>dokument</w:t>
      </w:r>
      <w:r w:rsidR="008E5618" w:rsidRPr="000C194D">
        <w:rPr>
          <w:b w:val="0"/>
        </w:rPr>
        <w:t xml:space="preserve"> obsahoval požadované náležitosti v souladu s výše uvedeným právním předpisem. </w:t>
      </w:r>
      <w:r w:rsidRPr="001C4C35">
        <w:rPr>
          <w:b w:val="0"/>
          <w:bCs/>
        </w:rPr>
        <w:t>Dokument byl zveřejněn způsobem umožňujícím dálkový přístup a na přístupném místě ve škole</w:t>
      </w:r>
      <w:r w:rsidR="008E5618" w:rsidRPr="000C194D">
        <w:rPr>
          <w:b w:val="0"/>
        </w:rPr>
        <w:t>, o je</w:t>
      </w:r>
      <w:r w:rsidR="008E5618">
        <w:rPr>
          <w:b w:val="0"/>
        </w:rPr>
        <w:t>ho</w:t>
      </w:r>
      <w:r w:rsidR="008E5618" w:rsidRPr="000C194D">
        <w:rPr>
          <w:b w:val="0"/>
        </w:rPr>
        <w:t xml:space="preserve"> vydání a obsahu byli informováni zákonní zástupci nezletilých žáků. </w:t>
      </w:r>
      <w:r w:rsidR="008E5618">
        <w:rPr>
          <w:b w:val="0"/>
        </w:rPr>
        <w:t xml:space="preserve">Zaměstnanci a </w:t>
      </w:r>
      <w:r w:rsidR="008E5618" w:rsidRPr="000C194D">
        <w:rPr>
          <w:b w:val="0"/>
        </w:rPr>
        <w:t>účastníci zájmového vzdělávání</w:t>
      </w:r>
      <w:r w:rsidR="008E5618">
        <w:rPr>
          <w:b w:val="0"/>
        </w:rPr>
        <w:t xml:space="preserve"> byli</w:t>
      </w:r>
      <w:r w:rsidR="008E5618" w:rsidRPr="000C194D">
        <w:rPr>
          <w:b w:val="0"/>
        </w:rPr>
        <w:t xml:space="preserve"> s vnitřním řádem školní družiny</w:t>
      </w:r>
      <w:r w:rsidR="008E5618">
        <w:rPr>
          <w:b w:val="0"/>
        </w:rPr>
        <w:t xml:space="preserve"> prokazatelně seznámeni.</w:t>
      </w:r>
    </w:p>
    <w:p w14:paraId="6B6A460C" w14:textId="51935085" w:rsidR="00D44AE7" w:rsidRDefault="008E5618" w:rsidP="008E5618">
      <w:pPr>
        <w:pStyle w:val="Bodkontrolnhozjitn"/>
        <w:tabs>
          <w:tab w:val="clear" w:pos="360"/>
        </w:tabs>
        <w:ind w:left="0" w:firstLine="0"/>
      </w:pPr>
      <w:r w:rsidRPr="00EC2425">
        <w:t>Nebylo zjištěno porušení výše uvedeného právního předpisu.</w:t>
      </w:r>
    </w:p>
    <w:p w14:paraId="291A1DFB" w14:textId="77777777" w:rsidR="00D44AE7" w:rsidRPr="00C10574" w:rsidRDefault="00D63855" w:rsidP="00595C5B">
      <w:pPr>
        <w:pStyle w:val="Nadpiskapitoly"/>
        <w:spacing w:before="480" w:after="240"/>
      </w:pPr>
      <w:r>
        <w:t>Poslední kontrolní úkon</w:t>
      </w:r>
    </w:p>
    <w:p w14:paraId="69FCDF34" w14:textId="1006FD30" w:rsidR="00D44AE7" w:rsidRPr="001D45CC" w:rsidRDefault="00D63855" w:rsidP="000E21C0">
      <w:pPr>
        <w:spacing w:before="120"/>
        <w:jc w:val="both"/>
        <w:rPr>
          <w:bCs/>
        </w:rPr>
      </w:pPr>
      <w:r w:rsidRPr="0021576E">
        <w:rPr>
          <w:bCs/>
        </w:rPr>
        <w:t xml:space="preserve">Poslední kontrolní úkon byl proveden </w:t>
      </w:r>
      <w:r>
        <w:rPr>
          <w:bCs/>
        </w:rPr>
        <w:t xml:space="preserve">dne </w:t>
      </w:r>
      <w:r w:rsidR="008E5618">
        <w:rPr>
          <w:bCs/>
        </w:rPr>
        <w:t>2</w:t>
      </w:r>
      <w:r w:rsidR="008E5618" w:rsidRPr="008E5618">
        <w:rPr>
          <w:bCs/>
        </w:rPr>
        <w:t>1</w:t>
      </w:r>
      <w:r w:rsidRPr="008E5618">
        <w:rPr>
          <w:bCs/>
        </w:rPr>
        <w:t xml:space="preserve">. </w:t>
      </w:r>
      <w:r w:rsidR="008E5618" w:rsidRPr="008E5618">
        <w:rPr>
          <w:bCs/>
        </w:rPr>
        <w:t>11</w:t>
      </w:r>
      <w:r w:rsidRPr="008E5618">
        <w:rPr>
          <w:bCs/>
        </w:rPr>
        <w:t xml:space="preserve">. </w:t>
      </w:r>
      <w:r w:rsidR="008E5618" w:rsidRPr="008E5618">
        <w:rPr>
          <w:bCs/>
        </w:rPr>
        <w:t>2025</w:t>
      </w:r>
      <w:r w:rsidRPr="008E5618">
        <w:rPr>
          <w:bCs/>
        </w:rPr>
        <w:t xml:space="preserve"> </w:t>
      </w:r>
      <w:r w:rsidRPr="0021576E">
        <w:rPr>
          <w:bCs/>
        </w:rPr>
        <w:t xml:space="preserve">vrácením </w:t>
      </w:r>
      <w:r>
        <w:rPr>
          <w:bCs/>
        </w:rPr>
        <w:t>příslušných</w:t>
      </w:r>
      <w:r w:rsidRPr="0021576E">
        <w:rPr>
          <w:bCs/>
        </w:rPr>
        <w:t xml:space="preserve"> originálů podkladů zapůjčených ke kontrole.</w:t>
      </w:r>
    </w:p>
    <w:p w14:paraId="3883B2E8" w14:textId="6E5D5291" w:rsidR="00D44AE7" w:rsidRPr="00A86FDD" w:rsidRDefault="00D44AE7" w:rsidP="00587042">
      <w:pPr>
        <w:pStyle w:val="Stanovenlht"/>
        <w:numPr>
          <w:ilvl w:val="0"/>
          <w:numId w:val="0"/>
        </w:numPr>
      </w:pPr>
    </w:p>
    <w:p w14:paraId="2F7341FA" w14:textId="77777777" w:rsidR="00D44AE7" w:rsidRPr="00C10574" w:rsidRDefault="00D63855" w:rsidP="00595C5B">
      <w:pPr>
        <w:pStyle w:val="Nadpiskapitoly"/>
        <w:spacing w:before="480" w:after="240"/>
      </w:pPr>
      <w:r w:rsidRPr="00C10574">
        <w:t>Seznam dokladů, o kte</w:t>
      </w:r>
      <w:r>
        <w:t>ré se inspekční zjištění opírají</w:t>
      </w:r>
    </w:p>
    <w:p w14:paraId="526F7525" w14:textId="377D83AE" w:rsidR="008E5618" w:rsidRPr="00111606" w:rsidRDefault="008E5618" w:rsidP="008E5618">
      <w:pPr>
        <w:pStyle w:val="Seznamdoklad"/>
      </w:pPr>
      <w:r w:rsidRPr="00111606">
        <w:t xml:space="preserve">Školní řád základní školy s účinností od 1. </w:t>
      </w:r>
      <w:r w:rsidR="00111606" w:rsidRPr="00111606">
        <w:t>9</w:t>
      </w:r>
      <w:r w:rsidRPr="00111606">
        <w:t>. 2025</w:t>
      </w:r>
    </w:p>
    <w:p w14:paraId="18EDFBF0" w14:textId="3536D454" w:rsidR="008E5618" w:rsidRPr="00111606" w:rsidRDefault="008E5618" w:rsidP="008E5618">
      <w:pPr>
        <w:pStyle w:val="Seznamdoklad"/>
      </w:pPr>
      <w:r w:rsidRPr="00111606">
        <w:t>Vnitřní řád školní družiny s účinností od 1. 9. 202</w:t>
      </w:r>
      <w:r w:rsidR="00111606" w:rsidRPr="00111606">
        <w:t>5</w:t>
      </w:r>
    </w:p>
    <w:p w14:paraId="7CE6E473" w14:textId="77777777" w:rsidR="008E5618" w:rsidRPr="00111606" w:rsidRDefault="008E5618" w:rsidP="008E5618">
      <w:pPr>
        <w:pStyle w:val="Seznamdoklad"/>
      </w:pPr>
      <w:r w:rsidRPr="00111606">
        <w:t>Třídní knihy ve školním roce 2025/2026 k datu kontroly</w:t>
      </w:r>
    </w:p>
    <w:p w14:paraId="40D70DCF" w14:textId="20B10355" w:rsidR="008E5618" w:rsidRPr="00111606" w:rsidRDefault="008E5618" w:rsidP="008E5618">
      <w:pPr>
        <w:pStyle w:val="Seznamdoklad"/>
      </w:pPr>
      <w:r w:rsidRPr="00111606">
        <w:t>Zápisy z pedagogické rady</w:t>
      </w:r>
      <w:r w:rsidR="00111606" w:rsidRPr="00111606">
        <w:t xml:space="preserve"> a provozní porady</w:t>
      </w:r>
      <w:r w:rsidRPr="00111606">
        <w:t xml:space="preserve"> dne </w:t>
      </w:r>
      <w:r w:rsidR="00111606" w:rsidRPr="00111606">
        <w:t>25</w:t>
      </w:r>
      <w:r w:rsidRPr="00111606">
        <w:t xml:space="preserve">. </w:t>
      </w:r>
      <w:r w:rsidR="00111606" w:rsidRPr="00111606">
        <w:t>8</w:t>
      </w:r>
      <w:r w:rsidRPr="00111606">
        <w:t>. 2025</w:t>
      </w:r>
    </w:p>
    <w:p w14:paraId="73B6E989" w14:textId="5ACD28DC" w:rsidR="00D44AE7" w:rsidRDefault="008E5618" w:rsidP="008E5618">
      <w:pPr>
        <w:pStyle w:val="Seznamdoklad"/>
      </w:pPr>
      <w:r w:rsidRPr="00111606">
        <w:t>Školní elektronický komunikační systém školní rok 2025/2026 – seznámení zákonných zástupců žáků se školním řádem a vnitřním řádem</w:t>
      </w:r>
    </w:p>
    <w:p w14:paraId="487842C6" w14:textId="77777777" w:rsidR="00B613DD" w:rsidRDefault="00B613DD" w:rsidP="00B613DD">
      <w:pPr>
        <w:pStyle w:val="Seznamdoklad"/>
      </w:pPr>
      <w:r>
        <w:t>Webové stránky školy k datu kontroly</w:t>
      </w:r>
    </w:p>
    <w:p w14:paraId="16191755" w14:textId="77777777" w:rsidR="00B613DD" w:rsidRPr="00111606" w:rsidRDefault="00B613DD" w:rsidP="00B613DD">
      <w:pPr>
        <w:pStyle w:val="Seznamdoklad"/>
        <w:numPr>
          <w:ilvl w:val="0"/>
          <w:numId w:val="0"/>
        </w:numPr>
        <w:ind w:left="641"/>
      </w:pPr>
    </w:p>
    <w:p w14:paraId="4B2A252E" w14:textId="77777777" w:rsidR="00D44AE7" w:rsidRPr="00C10574" w:rsidRDefault="00D63855" w:rsidP="00595C5B">
      <w:pPr>
        <w:pStyle w:val="Nadpiskapitoly"/>
        <w:spacing w:before="480" w:after="240"/>
      </w:pPr>
      <w:r w:rsidRPr="00C10574">
        <w:lastRenderedPageBreak/>
        <w:t>Poučení</w:t>
      </w:r>
    </w:p>
    <w:p w14:paraId="2AE12BA8" w14:textId="78CEC708" w:rsidR="00D44AE7" w:rsidRDefault="00D63855" w:rsidP="00B32A7F">
      <w:pPr>
        <w:pStyle w:val="A-Hodnocen"/>
        <w:spacing w:before="120"/>
        <w:rPr>
          <w:i w:val="0"/>
        </w:rPr>
      </w:pPr>
      <w:r w:rsidRPr="00C10574">
        <w:rPr>
          <w:i w:val="0"/>
        </w:rPr>
        <w:t>Podle § 13 kontrolního řádu může</w:t>
      </w:r>
      <w:r>
        <w:rPr>
          <w:i w:val="0"/>
        </w:rPr>
        <w:t xml:space="preserve"> </w:t>
      </w:r>
      <w:r w:rsidRPr="00D63889">
        <w:rPr>
          <w:i w:val="0"/>
        </w:rPr>
        <w:t>ředitel školy podat proti kontrolnímu zjištění uvedenému v protokolu o kontrole písemné zdůvodněné námitky, z nichž je zřejmé, proti jakému kontrolnímu zjištění směřují, a to do 15 dnů ode dne doručení protokolu o kontrole. Případné námitky zašlete prostřednictvím datové schránky (g7zais9)</w:t>
      </w:r>
      <w:r w:rsidRPr="00D63889">
        <w:rPr>
          <w:bCs w:val="0"/>
          <w:i w:val="0"/>
          <w:iCs w:val="0"/>
        </w:rPr>
        <w:t>,</w:t>
      </w:r>
      <w:r w:rsidRPr="00D63889">
        <w:rPr>
          <w:b w:val="0"/>
        </w:rPr>
        <w:t xml:space="preserve"> </w:t>
      </w:r>
      <w:r w:rsidRPr="00D63889">
        <w:rPr>
          <w:i w:val="0"/>
        </w:rPr>
        <w:t xml:space="preserve">a to k rukám ředitele </w:t>
      </w:r>
      <w:r w:rsidRPr="00C10574">
        <w:rPr>
          <w:i w:val="0"/>
        </w:rPr>
        <w:t>inspektorátu</w:t>
      </w:r>
      <w:r w:rsidRPr="0040420F">
        <w:rPr>
          <w:i w:val="0"/>
        </w:rPr>
        <w:t>.</w:t>
      </w:r>
    </w:p>
    <w:p w14:paraId="1B548C9F" w14:textId="77777777" w:rsidR="00D44AE7" w:rsidRPr="00981933" w:rsidRDefault="00D63855" w:rsidP="00981933">
      <w:pPr>
        <w:spacing w:before="480" w:after="240"/>
        <w:rPr>
          <w:b/>
        </w:rPr>
      </w:pPr>
      <w:r w:rsidRPr="00C10574">
        <w:rPr>
          <w:b/>
        </w:rPr>
        <w:t>Složení inspekčního týmu a datum vyhotovení protokolu o kontrole</w:t>
      </w:r>
    </w:p>
    <w:tbl>
      <w:tblPr>
        <w:tblStyle w:val="Mkatabulky"/>
        <w:tblW w:w="87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789"/>
      </w:tblGrid>
      <w:tr w:rsidR="003D19CC" w14:paraId="786676F8" w14:textId="77777777" w:rsidTr="00491279">
        <w:trPr>
          <w:trHeight w:val="680"/>
        </w:trPr>
        <w:tc>
          <w:tcPr>
            <w:tcW w:w="8789" w:type="dxa"/>
            <w:vAlign w:val="center"/>
          </w:tcPr>
          <w:p w14:paraId="15A37945" w14:textId="77777777" w:rsidR="00D44AE7" w:rsidRPr="004E6DEF" w:rsidRDefault="00D63855" w:rsidP="00491279">
            <w:pPr>
              <w:spacing w:before="60" w:after="60"/>
              <w:rPr>
                <w:highlight w:val="yellow"/>
              </w:rPr>
            </w:pPr>
            <w:r w:rsidRPr="009873D5">
              <w:rPr>
                <w:rFonts w:cs="Arial"/>
                <w:bCs/>
                <w:szCs w:val="18"/>
              </w:rPr>
              <w:t>Mgr. Marie Zapletalová, školní inspektorka, vedoucí inspekčního týmu</w:t>
            </w:r>
          </w:p>
          <w:p w14:paraId="3B7006D0" w14:textId="77777777" w:rsidR="00D44AE7" w:rsidRPr="004E6DEF" w:rsidRDefault="00D63855" w:rsidP="00491279">
            <w:pPr>
              <w:spacing w:before="60" w:after="60"/>
              <w:rPr>
                <w:highlight w:val="yellow"/>
              </w:rPr>
            </w:pPr>
            <w:r w:rsidRPr="009873D5">
              <w:rPr>
                <w:rFonts w:cs="Arial"/>
                <w:bCs/>
                <w:szCs w:val="18"/>
              </w:rPr>
              <w:t>Mgr. Kristina Kubečková, školní inspektorka</w:t>
            </w:r>
          </w:p>
          <w:p w14:paraId="53C21C9F" w14:textId="77777777" w:rsidR="00D44AE7" w:rsidRPr="004E6DEF" w:rsidRDefault="00D63855" w:rsidP="00491279">
            <w:pPr>
              <w:spacing w:before="60" w:after="60"/>
              <w:rPr>
                <w:highlight w:val="yellow"/>
              </w:rPr>
            </w:pPr>
            <w:r w:rsidRPr="009873D5">
              <w:rPr>
                <w:rFonts w:cs="Arial"/>
                <w:bCs/>
                <w:szCs w:val="18"/>
              </w:rPr>
              <w:t>PaedDr. Jiří Ševčík, školní inspektor</w:t>
            </w:r>
          </w:p>
          <w:p w14:paraId="58D0EF67" w14:textId="77777777" w:rsidR="00D44AE7" w:rsidRPr="004E6DEF" w:rsidRDefault="00D63855" w:rsidP="00491279">
            <w:pPr>
              <w:spacing w:before="60" w:after="60"/>
              <w:rPr>
                <w:highlight w:val="yellow"/>
              </w:rPr>
            </w:pPr>
            <w:r w:rsidRPr="009873D5">
              <w:rPr>
                <w:rFonts w:cs="Arial"/>
                <w:bCs/>
                <w:szCs w:val="18"/>
              </w:rPr>
              <w:t>Bc. Marie Grebeníčková, kontrolní pracovnice</w:t>
            </w:r>
          </w:p>
          <w:p w14:paraId="627D34FB" w14:textId="77777777" w:rsidR="00D44AE7" w:rsidRPr="004E6DEF" w:rsidRDefault="00D63855" w:rsidP="00491279">
            <w:pPr>
              <w:spacing w:before="60" w:after="60"/>
              <w:rPr>
                <w:highlight w:val="yellow"/>
              </w:rPr>
            </w:pPr>
            <w:r w:rsidRPr="009873D5">
              <w:rPr>
                <w:rFonts w:cs="Arial"/>
                <w:bCs/>
                <w:szCs w:val="18"/>
              </w:rPr>
              <w:t>Mgr. Jitka Pomykalová, školní inspektorka</w:t>
            </w:r>
          </w:p>
        </w:tc>
      </w:tr>
    </w:tbl>
    <w:p w14:paraId="0DEEF69E" w14:textId="67CF44D1" w:rsidR="00D44AE7" w:rsidRPr="00CF764A" w:rsidRDefault="000F7A99" w:rsidP="00FB0471">
      <w:pPr>
        <w:spacing w:before="120"/>
      </w:pPr>
      <w:r>
        <w:t>8</w:t>
      </w:r>
      <w:r w:rsidR="00941209">
        <w:t>.</w:t>
      </w:r>
      <w:r w:rsidR="00D63855" w:rsidRPr="00356148">
        <w:t xml:space="preserve"> </w:t>
      </w:r>
      <w:r w:rsidR="00941209">
        <w:t>12</w:t>
      </w:r>
      <w:r w:rsidR="00D63855">
        <w:t xml:space="preserve">. </w:t>
      </w:r>
      <w:r w:rsidR="00941209">
        <w:t>2025</w:t>
      </w:r>
    </w:p>
    <w:sectPr w:rsidR="00D44AE7" w:rsidRPr="00CF764A" w:rsidSect="00F5081E">
      <w:headerReference w:type="default" r:id="rId12"/>
      <w:footerReference w:type="default" r:id="rId13"/>
      <w:type w:val="continuous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EAD2" w14:textId="77777777" w:rsidR="00053B94" w:rsidRDefault="00053B94">
      <w:r>
        <w:separator/>
      </w:r>
    </w:p>
  </w:endnote>
  <w:endnote w:type="continuationSeparator" w:id="0">
    <w:p w14:paraId="1158DDE8" w14:textId="77777777" w:rsidR="00053B94" w:rsidRDefault="0005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9B90" w14:textId="77777777" w:rsidR="00D44AE7" w:rsidRPr="0040420F" w:rsidRDefault="00D63855" w:rsidP="0040420F">
    <w:pPr>
      <w:pStyle w:val="Zpat"/>
      <w:tabs>
        <w:tab w:val="left" w:pos="217"/>
        <w:tab w:val="center" w:pos="4393"/>
      </w:tabs>
      <w:rPr>
        <w:sz w:val="20"/>
        <w:szCs w:val="20"/>
      </w:rPr>
    </w:pPr>
    <w:r w:rsidRPr="0040420F">
      <w:rPr>
        <w:sz w:val="20"/>
        <w:szCs w:val="20"/>
      </w:rPr>
      <w:tab/>
    </w:r>
    <w:r w:rsidRPr="00E568A1">
      <w:tab/>
    </w:r>
    <w:r w:rsidRPr="00E568A1">
      <w:fldChar w:fldCharType="begin"/>
    </w:r>
    <w:r w:rsidRPr="00E568A1">
      <w:instrText>PAGE   \* MERGEFORMAT</w:instrText>
    </w:r>
    <w:r w:rsidRPr="00E568A1">
      <w:fldChar w:fldCharType="separate"/>
    </w:r>
    <w:r>
      <w:rPr>
        <w:noProof/>
      </w:rPr>
      <w:t>3</w:t>
    </w:r>
    <w:r w:rsidRPr="00E568A1">
      <w:fldChar w:fldCharType="end"/>
    </w:r>
    <w:r>
      <w:t>/</w:t>
    </w:r>
    <w:r w:rsidR="00053B94">
      <w:fldChar w:fldCharType="begin"/>
    </w:r>
    <w:r w:rsidR="00053B94">
      <w:instrText xml:space="preserve"> NUMPAGES   \* MERGEFORMAT </w:instrText>
    </w:r>
    <w:r w:rsidR="00053B94">
      <w:fldChar w:fldCharType="separate"/>
    </w:r>
    <w:r w:rsidR="00D44AE7">
      <w:rPr>
        <w:noProof/>
      </w:rPr>
      <w:t>3</w:t>
    </w:r>
    <w:r w:rsidR="00053B9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B908" w14:textId="77777777" w:rsidR="00053B94" w:rsidRDefault="00053B94">
      <w:r>
        <w:separator/>
      </w:r>
    </w:p>
  </w:footnote>
  <w:footnote w:type="continuationSeparator" w:id="0">
    <w:p w14:paraId="3D211A88" w14:textId="77777777" w:rsidR="00053B94" w:rsidRDefault="00053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0C47" w14:textId="77777777" w:rsidR="00D44AE7" w:rsidRPr="00115000" w:rsidRDefault="00D44AE7" w:rsidP="00C976F7">
    <w:pPr>
      <w:pStyle w:val="Zhlav"/>
      <w:tabs>
        <w:tab w:val="right" w:pos="8820"/>
      </w:tabs>
      <w:spacing w:after="24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0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b w:val="0"/>
        <w:bCs w:val="0"/>
        <w:i w:val="0"/>
        <w:iCs/>
        <w:color w:val="auto"/>
      </w:rPr>
    </w:lvl>
  </w:abstractNum>
  <w:abstractNum w:abstractNumId="1" w15:restartNumberingAfterBreak="0">
    <w:nsid w:val="05041304"/>
    <w:multiLevelType w:val="hybridMultilevel"/>
    <w:tmpl w:val="4948D0BC"/>
    <w:lvl w:ilvl="0" w:tplc="AAA89742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591C1EEE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830F6D4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A84ABD48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B7CD306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6AD2F2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3996B89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CB565D0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881E907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8010DF3"/>
    <w:multiLevelType w:val="hybridMultilevel"/>
    <w:tmpl w:val="BEAAFE64"/>
    <w:lvl w:ilvl="0" w:tplc="DB78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2C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85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6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E8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E3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B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A1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4F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3854"/>
    <w:multiLevelType w:val="hybridMultilevel"/>
    <w:tmpl w:val="6C0A23D8"/>
    <w:lvl w:ilvl="0" w:tplc="A244A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8C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7CD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C5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AE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A2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69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29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5CB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4346"/>
    <w:multiLevelType w:val="multilevel"/>
    <w:tmpl w:val="E4D2CCEE"/>
    <w:lvl w:ilvl="0">
      <w:start w:val="1"/>
      <w:numFmt w:val="decimal"/>
      <w:pStyle w:val="Nadpis1"/>
      <w:lvlText w:val="Ad %1."/>
      <w:lvlJc w:val="left"/>
      <w:pPr>
        <w:tabs>
          <w:tab w:val="num" w:pos="2520"/>
        </w:tabs>
        <w:ind w:left="1080" w:firstLine="0"/>
      </w:pPr>
      <w:rPr>
        <w:rFonts w:hint="default"/>
        <w:b w:val="0"/>
        <w:sz w:val="24"/>
        <w:szCs w:val="24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944"/>
        </w:tabs>
        <w:ind w:left="194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2088"/>
        </w:tabs>
        <w:ind w:left="208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376"/>
        </w:tabs>
        <w:ind w:left="237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520"/>
        </w:tabs>
        <w:ind w:left="252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664"/>
        </w:tabs>
        <w:ind w:left="2664" w:hanging="144"/>
      </w:pPr>
      <w:rPr>
        <w:rFonts w:hint="default"/>
      </w:rPr>
    </w:lvl>
  </w:abstractNum>
  <w:abstractNum w:abstractNumId="5" w15:restartNumberingAfterBreak="0">
    <w:nsid w:val="2ECD3B23"/>
    <w:multiLevelType w:val="hybridMultilevel"/>
    <w:tmpl w:val="DAA8F334"/>
    <w:lvl w:ilvl="0" w:tplc="632AAE9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EE848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A00B1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5229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6631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9E2B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CE9B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08F6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C44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354EB"/>
    <w:multiLevelType w:val="hybridMultilevel"/>
    <w:tmpl w:val="0EF41BB8"/>
    <w:lvl w:ilvl="0" w:tplc="D5F24D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9E3E476E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9F34304C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5C5457C8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A0310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ED7C591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7338BBD6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3608ECC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9B6AC54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83215CB"/>
    <w:multiLevelType w:val="hybridMultilevel"/>
    <w:tmpl w:val="6EAA0B06"/>
    <w:lvl w:ilvl="0" w:tplc="C59A1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C0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AEE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2C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4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29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0B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AF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2A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D6B5A"/>
    <w:multiLevelType w:val="hybridMultilevel"/>
    <w:tmpl w:val="3C6EBD92"/>
    <w:lvl w:ilvl="0" w:tplc="4DEA6B2A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92126858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8110AACE">
      <w:start w:val="1"/>
      <w:numFmt w:val="lowerLetter"/>
      <w:pStyle w:val="Zvry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5300B2B4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26B66886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64BE33B4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EE586B56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28408D9A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F9804588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4DFE5267"/>
    <w:multiLevelType w:val="multilevel"/>
    <w:tmpl w:val="5FC6A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73CF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B285C29"/>
    <w:multiLevelType w:val="hybridMultilevel"/>
    <w:tmpl w:val="CEC4F542"/>
    <w:lvl w:ilvl="0" w:tplc="F34A0D66">
      <w:start w:val="1"/>
      <w:numFmt w:val="decimal"/>
      <w:pStyle w:val="Seznamdoklad"/>
      <w:lvlText w:val="%1."/>
      <w:lvlJc w:val="right"/>
      <w:pPr>
        <w:ind w:left="644" w:hanging="360"/>
      </w:pPr>
      <w:rPr>
        <w:rFonts w:hint="default"/>
      </w:rPr>
    </w:lvl>
    <w:lvl w:ilvl="1" w:tplc="44B8B772" w:tentative="1">
      <w:start w:val="1"/>
      <w:numFmt w:val="lowerLetter"/>
      <w:lvlText w:val="%2."/>
      <w:lvlJc w:val="left"/>
      <w:pPr>
        <w:ind w:left="1440" w:hanging="360"/>
      </w:pPr>
    </w:lvl>
    <w:lvl w:ilvl="2" w:tplc="0B4820DC" w:tentative="1">
      <w:start w:val="1"/>
      <w:numFmt w:val="lowerRoman"/>
      <w:lvlText w:val="%3."/>
      <w:lvlJc w:val="right"/>
      <w:pPr>
        <w:ind w:left="2160" w:hanging="180"/>
      </w:pPr>
    </w:lvl>
    <w:lvl w:ilvl="3" w:tplc="EC6811DA" w:tentative="1">
      <w:start w:val="1"/>
      <w:numFmt w:val="decimal"/>
      <w:lvlText w:val="%4."/>
      <w:lvlJc w:val="left"/>
      <w:pPr>
        <w:ind w:left="2880" w:hanging="360"/>
      </w:pPr>
    </w:lvl>
    <w:lvl w:ilvl="4" w:tplc="3D5A0A06" w:tentative="1">
      <w:start w:val="1"/>
      <w:numFmt w:val="lowerLetter"/>
      <w:lvlText w:val="%5."/>
      <w:lvlJc w:val="left"/>
      <w:pPr>
        <w:ind w:left="3600" w:hanging="360"/>
      </w:pPr>
    </w:lvl>
    <w:lvl w:ilvl="5" w:tplc="03902B72" w:tentative="1">
      <w:start w:val="1"/>
      <w:numFmt w:val="lowerRoman"/>
      <w:lvlText w:val="%6."/>
      <w:lvlJc w:val="right"/>
      <w:pPr>
        <w:ind w:left="4320" w:hanging="180"/>
      </w:pPr>
    </w:lvl>
    <w:lvl w:ilvl="6" w:tplc="1652A202" w:tentative="1">
      <w:start w:val="1"/>
      <w:numFmt w:val="decimal"/>
      <w:lvlText w:val="%7."/>
      <w:lvlJc w:val="left"/>
      <w:pPr>
        <w:ind w:left="5040" w:hanging="360"/>
      </w:pPr>
    </w:lvl>
    <w:lvl w:ilvl="7" w:tplc="952C2DEA" w:tentative="1">
      <w:start w:val="1"/>
      <w:numFmt w:val="lowerLetter"/>
      <w:lvlText w:val="%8."/>
      <w:lvlJc w:val="left"/>
      <w:pPr>
        <w:ind w:left="5760" w:hanging="360"/>
      </w:pPr>
    </w:lvl>
    <w:lvl w:ilvl="8" w:tplc="D584C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C280B"/>
    <w:multiLevelType w:val="hybridMultilevel"/>
    <w:tmpl w:val="C85A9B0C"/>
    <w:lvl w:ilvl="0" w:tplc="DE8059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AA7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C0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8A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CF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E7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48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4F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E9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C4DA7"/>
    <w:multiLevelType w:val="hybridMultilevel"/>
    <w:tmpl w:val="9CEA5CB2"/>
    <w:lvl w:ilvl="0" w:tplc="96724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04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ED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E2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9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A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C7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AE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23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51A87"/>
    <w:multiLevelType w:val="multilevel"/>
    <w:tmpl w:val="C910F52A"/>
    <w:lvl w:ilvl="0">
      <w:start w:val="1"/>
      <w:numFmt w:val="none"/>
      <w:lvlText w:val="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CharCharCharCharCharChar"/>
      <w:lvlText w:val="2.%2.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2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76B96DBC"/>
    <w:multiLevelType w:val="hybridMultilevel"/>
    <w:tmpl w:val="23781AB4"/>
    <w:lvl w:ilvl="0" w:tplc="701EC33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CA2AFC0">
      <w:start w:val="1"/>
      <w:numFmt w:val="lowerLetter"/>
      <w:lvlText w:val="%2."/>
      <w:lvlJc w:val="left"/>
      <w:pPr>
        <w:ind w:left="1440" w:hanging="360"/>
      </w:pPr>
    </w:lvl>
    <w:lvl w:ilvl="2" w:tplc="0A721F58">
      <w:start w:val="1"/>
      <w:numFmt w:val="lowerRoman"/>
      <w:lvlText w:val="%3."/>
      <w:lvlJc w:val="right"/>
      <w:pPr>
        <w:ind w:left="2160" w:hanging="180"/>
      </w:pPr>
    </w:lvl>
    <w:lvl w:ilvl="3" w:tplc="F578C23A">
      <w:start w:val="1"/>
      <w:numFmt w:val="decimal"/>
      <w:lvlText w:val="%4."/>
      <w:lvlJc w:val="left"/>
      <w:pPr>
        <w:ind w:left="2880" w:hanging="360"/>
      </w:pPr>
    </w:lvl>
    <w:lvl w:ilvl="4" w:tplc="CAB647F4">
      <w:start w:val="1"/>
      <w:numFmt w:val="lowerLetter"/>
      <w:lvlText w:val="%5."/>
      <w:lvlJc w:val="left"/>
      <w:pPr>
        <w:ind w:left="3600" w:hanging="360"/>
      </w:pPr>
    </w:lvl>
    <w:lvl w:ilvl="5" w:tplc="CC50B2DC">
      <w:start w:val="1"/>
      <w:numFmt w:val="lowerRoman"/>
      <w:lvlText w:val="%6."/>
      <w:lvlJc w:val="right"/>
      <w:pPr>
        <w:ind w:left="4320" w:hanging="180"/>
      </w:pPr>
    </w:lvl>
    <w:lvl w:ilvl="6" w:tplc="3E4E8070">
      <w:start w:val="1"/>
      <w:numFmt w:val="decimal"/>
      <w:lvlText w:val="%7."/>
      <w:lvlJc w:val="left"/>
      <w:pPr>
        <w:ind w:left="5040" w:hanging="360"/>
      </w:pPr>
    </w:lvl>
    <w:lvl w:ilvl="7" w:tplc="C64C0104">
      <w:start w:val="1"/>
      <w:numFmt w:val="lowerLetter"/>
      <w:lvlText w:val="%8."/>
      <w:lvlJc w:val="left"/>
      <w:pPr>
        <w:ind w:left="5760" w:hanging="360"/>
      </w:pPr>
    </w:lvl>
    <w:lvl w:ilvl="8" w:tplc="3424BB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475B0"/>
    <w:multiLevelType w:val="hybridMultilevel"/>
    <w:tmpl w:val="4DE01C3A"/>
    <w:lvl w:ilvl="0" w:tplc="8A8C9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65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65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E2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03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23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60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EE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2D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475B1"/>
    <w:multiLevelType w:val="hybridMultilevel"/>
    <w:tmpl w:val="3C6EBD92"/>
    <w:lvl w:ilvl="0" w:tplc="922413A0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588A0C04">
      <w:start w:val="17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3C364D90">
      <w:start w:val="1"/>
      <w:numFmt w:val="lowerLetter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E02478BC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380C9E08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2FF42096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951E2BFC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BCFA74E6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2D626D18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5"/>
    </w:lvlOverride>
  </w:num>
  <w:num w:numId="12">
    <w:abstractNumId w:val="1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2"/>
  </w:num>
  <w:num w:numId="18">
    <w:abstractNumId w:val="15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CC"/>
    <w:rsid w:val="00053B94"/>
    <w:rsid w:val="00080AD4"/>
    <w:rsid w:val="000A7E6C"/>
    <w:rsid w:val="000F110C"/>
    <w:rsid w:val="000F7A99"/>
    <w:rsid w:val="00111606"/>
    <w:rsid w:val="001845EF"/>
    <w:rsid w:val="001C4C35"/>
    <w:rsid w:val="002E1143"/>
    <w:rsid w:val="003D19CC"/>
    <w:rsid w:val="006121AC"/>
    <w:rsid w:val="006B25DB"/>
    <w:rsid w:val="00807740"/>
    <w:rsid w:val="00813AEC"/>
    <w:rsid w:val="008A6E28"/>
    <w:rsid w:val="008C4A8D"/>
    <w:rsid w:val="008E5618"/>
    <w:rsid w:val="00941209"/>
    <w:rsid w:val="00945CA4"/>
    <w:rsid w:val="009731FA"/>
    <w:rsid w:val="00B613DD"/>
    <w:rsid w:val="00C90988"/>
    <w:rsid w:val="00D44AE7"/>
    <w:rsid w:val="00D63855"/>
    <w:rsid w:val="00D63889"/>
    <w:rsid w:val="00D67989"/>
    <w:rsid w:val="00F560B0"/>
    <w:rsid w:val="00FD71EE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AC959"/>
  <w15:docId w15:val="{412474C6-2644-48E2-8BB3-20E9905A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rsid w:val="00830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0579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830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30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30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305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3057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3057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305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305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5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579"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rsid w:val="00830579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character" w:styleId="slostrnky">
    <w:name w:val="page number"/>
    <w:rsid w:val="00830579"/>
  </w:style>
  <w:style w:type="paragraph" w:styleId="Textbubliny">
    <w:name w:val="Balloon Text"/>
    <w:basedOn w:val="Normln"/>
    <w:semiHidden/>
    <w:rsid w:val="008305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305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057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30579"/>
    <w:rPr>
      <w:b/>
      <w:bCs/>
    </w:rPr>
  </w:style>
  <w:style w:type="paragraph" w:styleId="Seznam2">
    <w:name w:val="List 2"/>
    <w:basedOn w:val="Normln"/>
    <w:rsid w:val="00830579"/>
    <w:pPr>
      <w:ind w:left="566" w:hanging="283"/>
    </w:pPr>
  </w:style>
  <w:style w:type="paragraph" w:styleId="Zkladntext">
    <w:name w:val="Body Text"/>
    <w:basedOn w:val="Normln"/>
    <w:rsid w:val="00830579"/>
    <w:pPr>
      <w:spacing w:after="120"/>
    </w:pPr>
  </w:style>
  <w:style w:type="paragraph" w:customStyle="1" w:styleId="A-Text">
    <w:name w:val="A-Text"/>
    <w:basedOn w:val="Normln"/>
    <w:rsid w:val="00830579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Cs w:val="20"/>
    </w:rPr>
  </w:style>
  <w:style w:type="paragraph" w:customStyle="1" w:styleId="A-slovn">
    <w:name w:val="A-Číslování"/>
    <w:basedOn w:val="Normln"/>
    <w:rsid w:val="00830579"/>
    <w:pPr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</w:pPr>
    <w:rPr>
      <w:lang w:bidi="he-IL"/>
    </w:rPr>
  </w:style>
  <w:style w:type="table" w:styleId="Mkatabulky">
    <w:name w:val="Table Grid"/>
    <w:basedOn w:val="Normlntabulka"/>
    <w:rsid w:val="008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edmt">
    <w:name w:val="A_Předmět"/>
    <w:basedOn w:val="Normln"/>
    <w:next w:val="A-Text"/>
    <w:rsid w:val="00830579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Cs w:val="20"/>
    </w:rPr>
  </w:style>
  <w:style w:type="character" w:customStyle="1" w:styleId="Zvraznn1">
    <w:name w:val="Zvýraznění1"/>
    <w:rsid w:val="00830579"/>
    <w:rPr>
      <w:i/>
      <w:iCs/>
    </w:rPr>
  </w:style>
  <w:style w:type="paragraph" w:customStyle="1" w:styleId="CharCharCharCharCharCharChar">
    <w:name w:val="Char Char Char Char Char Char Char"/>
    <w:basedOn w:val="Normln"/>
    <w:rsid w:val="009C6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-rovn">
    <w:name w:val="A - Úrovně"/>
    <w:basedOn w:val="Normln"/>
    <w:rsid w:val="00830579"/>
    <w:pPr>
      <w:widowControl w:val="0"/>
      <w:adjustRightInd w:val="0"/>
      <w:spacing w:line="360" w:lineRule="atLeast"/>
      <w:jc w:val="both"/>
      <w:textAlignment w:val="baseline"/>
    </w:pPr>
  </w:style>
  <w:style w:type="character" w:styleId="Hypertextovodkaz">
    <w:name w:val="Hyperlink"/>
    <w:rsid w:val="00830579"/>
    <w:rPr>
      <w:color w:val="0000FF"/>
      <w:u w:val="single"/>
    </w:rPr>
  </w:style>
  <w:style w:type="character" w:styleId="Siln">
    <w:name w:val="Strong"/>
    <w:rsid w:val="00830579"/>
    <w:rPr>
      <w:b/>
      <w:bCs/>
    </w:rPr>
  </w:style>
  <w:style w:type="paragraph" w:customStyle="1" w:styleId="A-HodnocenCharChar">
    <w:name w:val="A-Hodnocení Char Char"/>
    <w:basedOn w:val="Normln"/>
    <w:link w:val="A-HodnocenCharCharChar"/>
    <w:rsid w:val="00830579"/>
    <w:pPr>
      <w:widowControl w:val="0"/>
      <w:adjustRightInd w:val="0"/>
      <w:spacing w:before="60" w:after="60" w:line="360" w:lineRule="atLeast"/>
      <w:jc w:val="both"/>
      <w:textAlignment w:val="baseline"/>
    </w:pPr>
    <w:rPr>
      <w:b/>
      <w:bCs/>
      <w:i/>
      <w:iCs/>
    </w:rPr>
  </w:style>
  <w:style w:type="character" w:customStyle="1" w:styleId="A-HodnocenCharCharChar">
    <w:name w:val="A-Hodnocení Char Char Char"/>
    <w:link w:val="A-HodnocenCharChar"/>
    <w:rsid w:val="00830579"/>
    <w:rPr>
      <w:b/>
      <w:bCs/>
      <w:i/>
      <w:iCs/>
      <w:sz w:val="24"/>
      <w:szCs w:val="24"/>
    </w:rPr>
  </w:style>
  <w:style w:type="paragraph" w:styleId="Zkladntextodsazen2">
    <w:name w:val="Body Text Indent 2"/>
    <w:basedOn w:val="Normln"/>
    <w:rsid w:val="00830579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ln"/>
    <w:rsid w:val="00830579"/>
    <w:pPr>
      <w:numPr>
        <w:ilvl w:val="1"/>
        <w:numId w:val="2"/>
      </w:numPr>
    </w:pPr>
  </w:style>
  <w:style w:type="paragraph" w:customStyle="1" w:styleId="ur1textCharChar">
    <w:name w:val="ur1_text Char Char"/>
    <w:basedOn w:val="Normln"/>
    <w:rsid w:val="00830579"/>
    <w:pPr>
      <w:widowControl w:val="0"/>
      <w:overflowPunct w:val="0"/>
      <w:autoSpaceDE w:val="0"/>
      <w:autoSpaceDN w:val="0"/>
      <w:adjustRightInd w:val="0"/>
      <w:spacing w:after="60"/>
      <w:ind w:left="340"/>
      <w:jc w:val="both"/>
      <w:textAlignment w:val="baseline"/>
    </w:pPr>
  </w:style>
  <w:style w:type="character" w:customStyle="1" w:styleId="WW8Num7z2">
    <w:name w:val="WW8Num7z2"/>
    <w:rsid w:val="00830579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830579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830579"/>
  </w:style>
  <w:style w:type="paragraph" w:customStyle="1" w:styleId="CharCharCharCharCharCharChar1">
    <w:name w:val="Char Char Char Char Char Char Char1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830579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rsid w:val="008305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0579"/>
    <w:rPr>
      <w:rFonts w:ascii="Calibri Light" w:hAnsi="Calibri Light"/>
      <w:b/>
      <w:bCs/>
      <w:kern w:val="28"/>
      <w:sz w:val="32"/>
      <w:szCs w:val="32"/>
    </w:rPr>
  </w:style>
  <w:style w:type="paragraph" w:customStyle="1" w:styleId="Inspeknzprva-nzev">
    <w:name w:val="Inspekční zpráva - název"/>
    <w:basedOn w:val="Nzev"/>
    <w:link w:val="Inspeknzprva-nzevChar"/>
    <w:rsid w:val="00830579"/>
    <w:pPr>
      <w:spacing w:before="360"/>
    </w:pPr>
    <w:rPr>
      <w:rFonts w:ascii="Times New Roman" w:hAnsi="Times New Roman"/>
      <w:spacing w:val="40"/>
      <w:sz w:val="40"/>
      <w:szCs w:val="40"/>
    </w:rPr>
  </w:style>
  <w:style w:type="paragraph" w:customStyle="1" w:styleId="Text">
    <w:name w:val="Text"/>
    <w:basedOn w:val="Normln"/>
    <w:link w:val="TextChar"/>
    <w:qFormat/>
    <w:rsid w:val="00830579"/>
    <w:pPr>
      <w:spacing w:before="120"/>
      <w:jc w:val="both"/>
    </w:pPr>
  </w:style>
  <w:style w:type="character" w:customStyle="1" w:styleId="Inspeknzprva-nzevChar">
    <w:name w:val="Inspekční zpráva - název Char"/>
    <w:link w:val="Inspeknzprva-nzev"/>
    <w:rsid w:val="00830579"/>
    <w:rPr>
      <w:b/>
      <w:bCs/>
      <w:spacing w:val="40"/>
      <w:kern w:val="28"/>
      <w:sz w:val="40"/>
      <w:szCs w:val="40"/>
    </w:rPr>
  </w:style>
  <w:style w:type="paragraph" w:customStyle="1" w:styleId="Nadpiskapitoly">
    <w:name w:val="Nadpis kapitoly"/>
    <w:basedOn w:val="Nadpis1"/>
    <w:link w:val="NadpiskapitolyChar"/>
    <w:qFormat/>
    <w:rsid w:val="00830579"/>
    <w:pPr>
      <w:numPr>
        <w:numId w:val="0"/>
      </w:numPr>
      <w:spacing w:before="240" w:after="60"/>
    </w:pPr>
  </w:style>
  <w:style w:type="character" w:customStyle="1" w:styleId="TextChar">
    <w:name w:val="Text Char"/>
    <w:link w:val="Text"/>
    <w:rsid w:val="00830579"/>
    <w:rPr>
      <w:sz w:val="24"/>
      <w:szCs w:val="24"/>
    </w:rPr>
  </w:style>
  <w:style w:type="paragraph" w:customStyle="1" w:styleId="Zvry">
    <w:name w:val="Závěry"/>
    <w:basedOn w:val="Normln"/>
    <w:link w:val="ZvryChar"/>
    <w:qFormat/>
    <w:rsid w:val="00830579"/>
    <w:pPr>
      <w:numPr>
        <w:ilvl w:val="2"/>
        <w:numId w:val="3"/>
      </w:numPr>
      <w:tabs>
        <w:tab w:val="clear" w:pos="2686"/>
        <w:tab w:val="num" w:pos="360"/>
      </w:tabs>
      <w:spacing w:before="120"/>
      <w:ind w:left="360" w:hanging="360"/>
      <w:jc w:val="both"/>
    </w:pPr>
  </w:style>
  <w:style w:type="character" w:customStyle="1" w:styleId="Nadpis1Char">
    <w:name w:val="Nadpis 1 Char"/>
    <w:link w:val="Nadpis1"/>
    <w:rsid w:val="00830579"/>
    <w:rPr>
      <w:b/>
      <w:sz w:val="28"/>
    </w:rPr>
  </w:style>
  <w:style w:type="character" w:customStyle="1" w:styleId="NadpiskapitolyChar">
    <w:name w:val="Nadpis kapitoly Char"/>
    <w:link w:val="Nadpiskapitoly"/>
    <w:rsid w:val="00830579"/>
    <w:rPr>
      <w:b/>
      <w:sz w:val="28"/>
    </w:rPr>
  </w:style>
  <w:style w:type="paragraph" w:customStyle="1" w:styleId="Inspeknzprva-stanovenlht">
    <w:name w:val="Inspekční zpráva - stanovení lhůt"/>
    <w:basedOn w:val="Normln"/>
    <w:link w:val="Inspeknzprva-stanovenlhtChar"/>
    <w:rsid w:val="00830579"/>
    <w:pPr>
      <w:spacing w:before="360"/>
      <w:jc w:val="both"/>
    </w:pPr>
    <w:rPr>
      <w:b/>
    </w:rPr>
  </w:style>
  <w:style w:type="character" w:customStyle="1" w:styleId="ZvryChar">
    <w:name w:val="Závěry Char"/>
    <w:link w:val="Zvry"/>
    <w:rsid w:val="00830579"/>
    <w:rPr>
      <w:sz w:val="24"/>
      <w:szCs w:val="24"/>
    </w:rPr>
  </w:style>
  <w:style w:type="paragraph" w:customStyle="1" w:styleId="Stanovenlht">
    <w:name w:val="Stanovení lhůt"/>
    <w:basedOn w:val="Normln"/>
    <w:link w:val="StanovenlhtChar"/>
    <w:qFormat/>
    <w:rsid w:val="00830579"/>
    <w:pPr>
      <w:numPr>
        <w:ilvl w:val="1"/>
        <w:numId w:val="3"/>
      </w:numPr>
      <w:tabs>
        <w:tab w:val="clear" w:pos="1426"/>
        <w:tab w:val="num" w:pos="284"/>
      </w:tabs>
      <w:spacing w:before="120"/>
      <w:ind w:left="284" w:hanging="284"/>
      <w:jc w:val="both"/>
    </w:pPr>
    <w:rPr>
      <w:b/>
    </w:rPr>
  </w:style>
  <w:style w:type="character" w:customStyle="1" w:styleId="Inspeknzprva-stanovenlhtChar">
    <w:name w:val="Inspekční zpráva - stanovení lhůt Char"/>
    <w:link w:val="Inspeknzprva-stanovenlht"/>
    <w:rsid w:val="00830579"/>
    <w:rPr>
      <w:b/>
      <w:sz w:val="24"/>
      <w:szCs w:val="24"/>
    </w:rPr>
  </w:style>
  <w:style w:type="paragraph" w:customStyle="1" w:styleId="Seznamdoklad">
    <w:name w:val="Seznam dokladů"/>
    <w:basedOn w:val="Normln"/>
    <w:link w:val="SeznamdokladChar"/>
    <w:qFormat/>
    <w:rsid w:val="001603C8"/>
    <w:pPr>
      <w:numPr>
        <w:numId w:val="4"/>
      </w:numPr>
      <w:spacing w:before="60"/>
      <w:ind w:left="641" w:hanging="357"/>
      <w:jc w:val="both"/>
    </w:pPr>
  </w:style>
  <w:style w:type="character" w:customStyle="1" w:styleId="StanovenlhtChar">
    <w:name w:val="Stanovení lhůt Char"/>
    <w:link w:val="Stanovenlht"/>
    <w:rsid w:val="00830579"/>
    <w:rPr>
      <w:b/>
      <w:sz w:val="24"/>
      <w:szCs w:val="24"/>
    </w:rPr>
  </w:style>
  <w:style w:type="paragraph" w:customStyle="1" w:styleId="Oznaeninspektortuvhlavice">
    <w:name w:val="Označení inspektorátu v hlavičce"/>
    <w:basedOn w:val="Normln"/>
    <w:link w:val="OznaeninspektortuvhlaviceChar"/>
    <w:qFormat/>
    <w:rsid w:val="00830579"/>
    <w:pPr>
      <w:spacing w:before="720"/>
      <w:jc w:val="center"/>
    </w:pPr>
    <w:rPr>
      <w:b/>
      <w:sz w:val="28"/>
      <w:szCs w:val="28"/>
    </w:rPr>
  </w:style>
  <w:style w:type="character" w:customStyle="1" w:styleId="SeznamdokladChar">
    <w:name w:val="Seznam dokladů Char"/>
    <w:link w:val="Seznamdoklad"/>
    <w:qFormat/>
    <w:rsid w:val="001603C8"/>
    <w:rPr>
      <w:sz w:val="24"/>
      <w:szCs w:val="24"/>
    </w:rPr>
  </w:style>
  <w:style w:type="paragraph" w:customStyle="1" w:styleId="j">
    <w:name w:val="Čj."/>
    <w:basedOn w:val="Normln"/>
    <w:link w:val="jChar"/>
    <w:qFormat/>
    <w:rsid w:val="00830579"/>
    <w:pPr>
      <w:spacing w:before="120" w:after="600"/>
      <w:jc w:val="center"/>
    </w:pPr>
    <w:rPr>
      <w:b/>
    </w:rPr>
  </w:style>
  <w:style w:type="character" w:customStyle="1" w:styleId="OznaeninspektortuvhlaviceChar">
    <w:name w:val="Označení inspektorátu v hlavičce Char"/>
    <w:link w:val="Oznaeninspektortuvhlavice"/>
    <w:rsid w:val="00830579"/>
    <w:rPr>
      <w:b/>
      <w:sz w:val="28"/>
      <w:szCs w:val="28"/>
    </w:rPr>
  </w:style>
  <w:style w:type="paragraph" w:customStyle="1" w:styleId="vodntabulka">
    <w:name w:val="Úvodní tabulka"/>
    <w:basedOn w:val="Normln"/>
    <w:link w:val="vodntabulkaChar"/>
    <w:qFormat/>
    <w:rsid w:val="00830579"/>
    <w:pPr>
      <w:ind w:left="110"/>
    </w:pPr>
  </w:style>
  <w:style w:type="character" w:customStyle="1" w:styleId="jChar">
    <w:name w:val="Čj. Char"/>
    <w:link w:val="j"/>
    <w:rsid w:val="00830579"/>
    <w:rPr>
      <w:b/>
      <w:sz w:val="24"/>
      <w:szCs w:val="24"/>
    </w:rPr>
  </w:style>
  <w:style w:type="character" w:customStyle="1" w:styleId="vodntabulkaChar">
    <w:name w:val="Úvodní tabulka Char"/>
    <w:link w:val="vodntabulka"/>
    <w:rsid w:val="008305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35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B3316E"/>
    <w:pPr>
      <w:keepNext/>
      <w:keepLines/>
      <w:spacing w:before="120"/>
      <w:ind w:left="708"/>
      <w:jc w:val="both"/>
    </w:pPr>
    <w:rPr>
      <w:rFonts w:eastAsia="Calibri"/>
      <w:b/>
      <w:i/>
      <w:szCs w:val="20"/>
      <w:lang w:eastAsia="en-US"/>
    </w:rPr>
  </w:style>
  <w:style w:type="character" w:customStyle="1" w:styleId="PodnadpisChar">
    <w:name w:val="Podnadpis Char"/>
    <w:link w:val="Podnadpis1"/>
    <w:rsid w:val="00B3316E"/>
    <w:rPr>
      <w:rFonts w:eastAsia="Calibri"/>
      <w:b/>
      <w:i/>
      <w:sz w:val="24"/>
      <w:lang w:eastAsia="en-US"/>
    </w:rPr>
  </w:style>
  <w:style w:type="paragraph" w:customStyle="1" w:styleId="Textpopisu">
    <w:name w:val="Text popisu"/>
    <w:basedOn w:val="Normln"/>
    <w:link w:val="TextpopisuChar"/>
    <w:qFormat/>
    <w:rsid w:val="00B3316E"/>
    <w:pPr>
      <w:spacing w:before="120" w:after="120"/>
      <w:jc w:val="both"/>
    </w:pPr>
    <w:rPr>
      <w:rFonts w:eastAsia="Calibri"/>
      <w:color w:val="000000"/>
      <w:szCs w:val="20"/>
      <w:lang w:eastAsia="en-US"/>
    </w:rPr>
  </w:style>
  <w:style w:type="character" w:customStyle="1" w:styleId="TextpopisuChar">
    <w:name w:val="Text popisu Char"/>
    <w:link w:val="Textpopisu"/>
    <w:rsid w:val="00B3316E"/>
    <w:rPr>
      <w:rFonts w:eastAsia="Calibri"/>
      <w:color w:val="000000"/>
      <w:sz w:val="24"/>
      <w:lang w:eastAsia="en-US"/>
    </w:rPr>
  </w:style>
  <w:style w:type="paragraph" w:customStyle="1" w:styleId="Bodkontrolnhozjitn">
    <w:name w:val="Bod kontrolního zjištění"/>
    <w:basedOn w:val="Normln"/>
    <w:link w:val="BodkontrolnhozjitnChar"/>
    <w:qFormat/>
    <w:rsid w:val="00451F17"/>
    <w:pPr>
      <w:widowControl w:val="0"/>
      <w:tabs>
        <w:tab w:val="num" w:pos="360"/>
      </w:tabs>
      <w:adjustRightInd w:val="0"/>
      <w:spacing w:before="240"/>
      <w:ind w:left="357" w:hanging="357"/>
      <w:jc w:val="both"/>
      <w:textAlignment w:val="baseline"/>
    </w:pPr>
    <w:rPr>
      <w:b/>
    </w:rPr>
  </w:style>
  <w:style w:type="paragraph" w:customStyle="1" w:styleId="Popiskontrolnhozjitn">
    <w:name w:val="Popis kontrolního zjištění"/>
    <w:basedOn w:val="Normln"/>
    <w:link w:val="PopiskontrolnhozjitnChar"/>
    <w:qFormat/>
    <w:rsid w:val="00451F17"/>
    <w:pPr>
      <w:spacing w:before="120"/>
      <w:ind w:left="284"/>
      <w:jc w:val="both"/>
    </w:pPr>
  </w:style>
  <w:style w:type="character" w:customStyle="1" w:styleId="BodkontrolnhozjitnChar">
    <w:name w:val="Bod kontrolního zjištění Char"/>
    <w:link w:val="Bodkontrolnhozjitn"/>
    <w:qFormat/>
    <w:rsid w:val="00451F17"/>
    <w:rPr>
      <w:b/>
      <w:sz w:val="24"/>
      <w:szCs w:val="24"/>
    </w:rPr>
  </w:style>
  <w:style w:type="paragraph" w:customStyle="1" w:styleId="Vrokkontrolnhozjitn">
    <w:name w:val="Výrok kontrolního zjištění"/>
    <w:basedOn w:val="Popiskontrolnhozjitn"/>
    <w:link w:val="VrokkontrolnhozjitnChar"/>
    <w:qFormat/>
    <w:rsid w:val="00451F17"/>
    <w:rPr>
      <w:b/>
    </w:rPr>
  </w:style>
  <w:style w:type="character" w:customStyle="1" w:styleId="PopiskontrolnhozjitnChar">
    <w:name w:val="Popis kontrolního zjištění Char"/>
    <w:link w:val="Popiskontrolnhozjitn"/>
    <w:rsid w:val="00451F17"/>
    <w:rPr>
      <w:sz w:val="24"/>
      <w:szCs w:val="24"/>
    </w:rPr>
  </w:style>
  <w:style w:type="character" w:customStyle="1" w:styleId="VrokkontrolnhozjitnChar">
    <w:name w:val="Výrok kontrolního zjištění Char"/>
    <w:link w:val="Vrokkontrolnhozjitn"/>
    <w:rsid w:val="00451F1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uhy\Desktop\Vzor%20inspek&#269;n&#237;%20zpr&#225;vy%202014-10-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047AA-03DB-4FAA-9A31-AB6C5EE95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BA3DE-CA97-4CE9-8FAF-40611911A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959D2E-A555-4D76-8F0E-4CE0CED9A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E0A0D-4B26-4235-BD37-BE1FCD1E7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inspekční zprávy 2014-10-20</Template>
  <TotalTime>1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Vzor:</vt:lpstr>
    </vt:vector>
  </TitlesOfParts>
  <Company>Česká školní inspekce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Vzor:</dc:title>
  <dc:creator>Coufalová Vladislava</dc:creator>
  <cp:lastModifiedBy>Milan Bajgar</cp:lastModifiedBy>
  <cp:revision>2</cp:revision>
  <cp:lastPrinted>2022-11-16T07:51:00Z</cp:lastPrinted>
  <dcterms:created xsi:type="dcterms:W3CDTF">2026-02-04T10:37:00Z</dcterms:created>
  <dcterms:modified xsi:type="dcterms:W3CDTF">2026-02-04T10:37:00Z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0x0101008F1DDC6EB26946478C4D62B43EE1A47E</vt:lpwstr>
  </property>
  <property fmtid="{D5CDD505-2E9C-101B-9397-08002B2CF9AE}" pid="4" name="_dlc_DocId">
    <vt:lpwstr>EF54HZF725CD-123-1044</vt:lpwstr>
  </property>
  <property fmtid="{D5CDD505-2E9C-101B-9397-08002B2CF9AE}" pid="5" name="_dlc_DocIdItemGuid">
    <vt:lpwstr>31e717df-a578-49dc-93bc-b6b3fd72e8af</vt:lpwstr>
  </property>
  <property fmtid="{D5CDD505-2E9C-101B-9397-08002B2CF9AE}" pid="6" name="_dlc_DocIdUrl">
    <vt:lpwstr>http://intranet/kancelar/_layouts/DocIdRedir.aspx?ID=EF54HZF725CD-123-1044, EF54HZF725CD-123-1044</vt:lpwstr>
  </property>
</Properties>
</file>